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4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staurant survey table housing 2 front side surveys"/>
      </w:tblPr>
      <w:tblGrid>
        <w:gridCol w:w="5387"/>
        <w:gridCol w:w="567"/>
        <w:gridCol w:w="4617"/>
      </w:tblGrid>
      <w:tr w:rsidR="001B5D93" w:rsidRPr="00B74E07" w:rsidTr="00A76A8F">
        <w:trPr>
          <w:trHeight w:val="11351"/>
        </w:trPr>
        <w:tc>
          <w:tcPr>
            <w:tcW w:w="5387" w:type="dxa"/>
          </w:tcPr>
          <w:p w:rsidR="00A43A11" w:rsidRPr="00B74E07" w:rsidRDefault="00B72998" w:rsidP="007D054F">
            <w:pPr>
              <w:pStyle w:val="KonuBal"/>
              <w:rPr>
                <w:lang w:val="tr-TR"/>
              </w:rPr>
            </w:pPr>
            <w:bookmarkStart w:id="0" w:name="_GoBack"/>
            <w:bookmarkEnd w:id="0"/>
            <w:r w:rsidRPr="00B74E07">
              <w:rPr>
                <w:lang w:val="tr-TR"/>
              </w:rPr>
              <w:t>Ment</w:t>
            </w:r>
            <w:r w:rsidR="00680D58">
              <w:rPr>
                <w:lang w:val="tr-TR"/>
              </w:rPr>
              <w:t>i Olmak İstiyorum!</w:t>
            </w:r>
          </w:p>
          <w:p w:rsidR="007D054F" w:rsidRPr="00B74E07" w:rsidRDefault="007D054F" w:rsidP="007D054F">
            <w:pPr>
              <w:rPr>
                <w:lang w:val="tr-TR"/>
              </w:rPr>
            </w:pPr>
          </w:p>
          <w:p w:rsidR="007D054F" w:rsidRPr="00B74E07" w:rsidRDefault="007D054F" w:rsidP="002836DD">
            <w:pP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</w:pPr>
            <w:r w:rsidRPr="00B74E07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>Ad Soyad</w:t>
            </w:r>
            <w:r w:rsidR="00680D58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>:</w:t>
            </w:r>
          </w:p>
          <w:p w:rsidR="002836DD" w:rsidRPr="00B74E07" w:rsidRDefault="0002328F" w:rsidP="002836DD">
            <w:pP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</w:pPr>
            <w: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>Bölüm:</w:t>
            </w:r>
          </w:p>
          <w:p w:rsidR="00680D58" w:rsidRPr="00B74E07" w:rsidRDefault="00680D58" w:rsidP="00680D58">
            <w:pPr>
              <w:keepNext/>
              <w:keepLines/>
              <w:pBdr>
                <w:top w:val="single" w:sz="4" w:space="1" w:color="2E74B5" w:themeColor="accent1" w:themeShade="BF"/>
              </w:pBdr>
              <w:spacing w:before="240" w:after="120" w:line="360" w:lineRule="auto"/>
              <w:outlineLvl w:val="1"/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</w:pPr>
            <w: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>Eğitim</w:t>
            </w:r>
            <w:r w:rsidRPr="00B74E07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 xml:space="preserve"> Durumunuz nedir?</w:t>
            </w:r>
          </w:p>
          <w:p w:rsidR="00680D58" w:rsidRDefault="00F44824" w:rsidP="00680D58">
            <w:pPr>
              <w:spacing w:before="40" w:after="120" w:line="360" w:lineRule="auto"/>
              <w:jc w:val="center"/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</w:pPr>
            <w:sdt>
              <w:sdtPr>
                <w:rPr>
                  <w:lang w:val="tr-TR"/>
                </w:rPr>
                <w:id w:val="76388413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C4F66">
                  <w:rPr>
                    <w:lang w:val="tr-TR"/>
                  </w:rPr>
                  <w:sym w:font="Wingdings" w:char="F0A8"/>
                </w:r>
              </w:sdtContent>
            </w:sdt>
            <w:r w:rsidR="00680D58" w:rsidRPr="00B74E07">
              <w:rPr>
                <w:lang w:val="tr-TR"/>
              </w:rPr>
              <w:t xml:space="preserve"> </w:t>
            </w:r>
            <w:r w:rsidR="00680D58"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  <w:t xml:space="preserve">Hazırlık </w:t>
            </w:r>
            <w:r w:rsidR="00680D58" w:rsidRPr="00B74E07">
              <w:rPr>
                <w:lang w:val="tr-TR"/>
              </w:rPr>
              <w:tab/>
            </w:r>
            <w:sdt>
              <w:sdtPr>
                <w:rPr>
                  <w:lang w:val="tr-TR"/>
                </w:rPr>
                <w:id w:val="174923467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80D58">
                  <w:rPr>
                    <w:lang w:val="tr-TR"/>
                  </w:rPr>
                  <w:sym w:font="Wingdings" w:char="F0A8"/>
                </w:r>
              </w:sdtContent>
            </w:sdt>
            <w:r w:rsidR="00680D58"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  <w:t xml:space="preserve"> 1. Sınıf</w:t>
            </w:r>
            <w:r w:rsidR="00680D58" w:rsidRPr="00B74E07">
              <w:rPr>
                <w:lang w:val="tr-TR"/>
              </w:rPr>
              <w:tab/>
            </w:r>
            <w:sdt>
              <w:sdtPr>
                <w:rPr>
                  <w:lang w:val="tr-TR"/>
                </w:rPr>
                <w:id w:val="67469754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80D58" w:rsidRPr="00B74E07">
                  <w:rPr>
                    <w:lang w:val="tr-TR"/>
                  </w:rPr>
                  <w:sym w:font="Wingdings" w:char="F0A8"/>
                </w:r>
              </w:sdtContent>
            </w:sdt>
            <w:r w:rsidR="00680D58" w:rsidRPr="00B74E07">
              <w:rPr>
                <w:lang w:val="tr-TR"/>
              </w:rPr>
              <w:t xml:space="preserve"> </w:t>
            </w:r>
            <w:r w:rsidR="00680D58"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  <w:t>2. Sınıf</w:t>
            </w:r>
            <w:r w:rsidR="00680D58">
              <w:rPr>
                <w:lang w:val="tr-TR"/>
              </w:rPr>
              <w:t xml:space="preserve"> </w:t>
            </w:r>
            <w:sdt>
              <w:sdtPr>
                <w:rPr>
                  <w:lang w:val="tr-TR"/>
                </w:rPr>
                <w:id w:val="-139072260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80D58" w:rsidRPr="00B74E07">
                  <w:rPr>
                    <w:lang w:val="tr-TR"/>
                  </w:rPr>
                  <w:sym w:font="Wingdings" w:char="F0A8"/>
                </w:r>
              </w:sdtContent>
            </w:sdt>
            <w:r w:rsidR="00680D58" w:rsidRPr="00B74E07">
              <w:rPr>
                <w:lang w:val="tr-TR"/>
              </w:rPr>
              <w:t xml:space="preserve"> </w:t>
            </w:r>
            <w:r w:rsidR="00680D58"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  <w:t>3. Sınıf</w:t>
            </w:r>
            <w:r w:rsidR="00680D58">
              <w:rPr>
                <w:lang w:val="tr-TR"/>
              </w:rPr>
              <w:t xml:space="preserve"> </w:t>
            </w:r>
            <w:sdt>
              <w:sdtPr>
                <w:rPr>
                  <w:lang w:val="tr-TR"/>
                </w:rPr>
                <w:id w:val="-16425085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80D58" w:rsidRPr="00B74E07">
                  <w:rPr>
                    <w:lang w:val="tr-TR"/>
                  </w:rPr>
                  <w:sym w:font="Wingdings" w:char="F0A8"/>
                </w:r>
              </w:sdtContent>
            </w:sdt>
            <w:r w:rsidR="00680D58" w:rsidRPr="00B74E07">
              <w:rPr>
                <w:lang w:val="tr-TR"/>
              </w:rPr>
              <w:t xml:space="preserve"> </w:t>
            </w:r>
            <w:r w:rsidR="00680D58"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  <w:t>4. Sınıf</w:t>
            </w:r>
          </w:p>
          <w:p w:rsidR="00680D58" w:rsidRPr="00B74E07" w:rsidRDefault="00F44824" w:rsidP="00680D58">
            <w:pPr>
              <w:spacing w:before="40" w:after="120" w:line="360" w:lineRule="auto"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50417596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80D58" w:rsidRPr="00B74E07">
                  <w:rPr>
                    <w:lang w:val="tr-TR"/>
                  </w:rPr>
                  <w:sym w:font="Wingdings" w:char="F0A8"/>
                </w:r>
              </w:sdtContent>
            </w:sdt>
            <w:r w:rsidR="00680D58" w:rsidRPr="00B74E07">
              <w:rPr>
                <w:lang w:val="tr-TR"/>
              </w:rPr>
              <w:t xml:space="preserve"> </w:t>
            </w:r>
            <w:r w:rsidR="00680D58"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  <w:t>Yüksek lisans</w:t>
            </w:r>
            <w:r w:rsidR="00680D58">
              <w:rPr>
                <w:lang w:val="tr-TR"/>
              </w:rPr>
              <w:t xml:space="preserve"> </w:t>
            </w:r>
            <w:sdt>
              <w:sdtPr>
                <w:rPr>
                  <w:lang w:val="tr-TR"/>
                </w:rPr>
                <w:id w:val="36186846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80D58" w:rsidRPr="00B74E07">
                  <w:rPr>
                    <w:lang w:val="tr-TR"/>
                  </w:rPr>
                  <w:sym w:font="Wingdings" w:char="F0A8"/>
                </w:r>
              </w:sdtContent>
            </w:sdt>
            <w:r w:rsidR="00680D58" w:rsidRPr="00B74E07">
              <w:rPr>
                <w:lang w:val="tr-TR"/>
              </w:rPr>
              <w:t xml:space="preserve"> </w:t>
            </w:r>
            <w:r w:rsidR="00680D58"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  <w:t xml:space="preserve">Mezun </w:t>
            </w:r>
            <w:sdt>
              <w:sdtPr>
                <w:rPr>
                  <w:lang w:val="tr-TR"/>
                </w:rPr>
                <w:id w:val="30405324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80D58">
                  <w:rPr>
                    <w:lang w:val="tr-TR"/>
                  </w:rPr>
                  <w:sym w:font="Wingdings" w:char="F0A8"/>
                </w:r>
              </w:sdtContent>
            </w:sdt>
            <w:r w:rsidR="00680D58" w:rsidRPr="00B74E07">
              <w:rPr>
                <w:lang w:val="tr-TR"/>
              </w:rPr>
              <w:t xml:space="preserve"> </w:t>
            </w:r>
            <w:r w:rsidR="00680D58"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  <w:t xml:space="preserve">Çalışıyor </w:t>
            </w:r>
          </w:p>
          <w:p w:rsidR="001B5D93" w:rsidRPr="00B74E07" w:rsidRDefault="007D054F" w:rsidP="002836DD">
            <w:pPr>
              <w:pStyle w:val="Balk2"/>
              <w:tabs>
                <w:tab w:val="left" w:pos="2000"/>
              </w:tabs>
              <w:rPr>
                <w:b/>
                <w:lang w:val="tr-TR"/>
              </w:rPr>
            </w:pPr>
            <w:r w:rsidRPr="00B74E07">
              <w:rPr>
                <w:b/>
                <w:lang w:val="tr-TR"/>
              </w:rPr>
              <w:t>E-mail adresiniz</w:t>
            </w:r>
            <w:r w:rsidR="002836DD" w:rsidRPr="00B74E07">
              <w:rPr>
                <w:b/>
                <w:lang w:val="tr-TR"/>
              </w:rPr>
              <w:tab/>
            </w:r>
          </w:p>
          <w:p w:rsidR="007D054F" w:rsidRPr="00B74E07" w:rsidRDefault="007D054F" w:rsidP="007D054F">
            <w:pPr>
              <w:rPr>
                <w:lang w:val="tr-TR"/>
              </w:rPr>
            </w:pPr>
          </w:p>
          <w:p w:rsidR="001B5D93" w:rsidRPr="00B74E07" w:rsidRDefault="007D054F">
            <w:pPr>
              <w:pStyle w:val="Balk2"/>
              <w:rPr>
                <w:b/>
                <w:lang w:val="tr-TR"/>
              </w:rPr>
            </w:pPr>
            <w:r w:rsidRPr="00B74E07">
              <w:rPr>
                <w:b/>
                <w:lang w:val="tr-TR"/>
              </w:rPr>
              <w:t>Telefon numaranız</w:t>
            </w:r>
          </w:p>
          <w:p w:rsidR="007D054F" w:rsidRPr="00B74E07" w:rsidRDefault="007D054F" w:rsidP="007D054F">
            <w:pPr>
              <w:rPr>
                <w:lang w:val="tr-TR"/>
              </w:rPr>
            </w:pPr>
          </w:p>
          <w:p w:rsidR="001B5D93" w:rsidRPr="00B74E07" w:rsidRDefault="007D054F" w:rsidP="002836DD">
            <w:pPr>
              <w:pStyle w:val="Balk2"/>
              <w:spacing w:line="360" w:lineRule="auto"/>
              <w:rPr>
                <w:b/>
                <w:lang w:val="tr-TR"/>
              </w:rPr>
            </w:pPr>
            <w:r w:rsidRPr="00B74E07">
              <w:rPr>
                <w:b/>
                <w:lang w:val="tr-TR"/>
              </w:rPr>
              <w:t xml:space="preserve">Daha önce böyle bir programa </w:t>
            </w:r>
            <w:r w:rsidR="00B74E07" w:rsidRPr="00B74E07">
              <w:rPr>
                <w:b/>
                <w:lang w:val="tr-TR"/>
              </w:rPr>
              <w:t>dâhil</w:t>
            </w:r>
            <w:r w:rsidRPr="00B74E07">
              <w:rPr>
                <w:b/>
                <w:lang w:val="tr-TR"/>
              </w:rPr>
              <w:t xml:space="preserve"> oldunuz mu?</w:t>
            </w:r>
          </w:p>
          <w:p w:rsidR="001B5D93" w:rsidRPr="00B74E07" w:rsidRDefault="00F44824" w:rsidP="002836DD">
            <w:pPr>
              <w:pStyle w:val="Ratings1-5"/>
              <w:spacing w:line="360" w:lineRule="auto"/>
              <w:rPr>
                <w:lang w:val="tr-TR"/>
              </w:rPr>
            </w:pPr>
            <w:sdt>
              <w:sdtPr>
                <w:rPr>
                  <w:lang w:val="tr-TR"/>
                </w:rPr>
                <w:id w:val="-108953895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52714" w:rsidRPr="00B74E07">
                  <w:rPr>
                    <w:lang w:val="tr-TR"/>
                  </w:rPr>
                  <w:sym w:font="Wingdings" w:char="F0A8"/>
                </w:r>
              </w:sdtContent>
            </w:sdt>
            <w:r w:rsidR="007D054F" w:rsidRPr="00B74E07">
              <w:rPr>
                <w:lang w:val="tr-TR"/>
              </w:rPr>
              <w:t xml:space="preserve"> </w:t>
            </w:r>
            <w:r w:rsidR="007D054F" w:rsidRPr="00B74E07"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  <w:t>Evet</w:t>
            </w:r>
            <w:r w:rsidR="00652714" w:rsidRPr="00B74E07">
              <w:rPr>
                <w:lang w:val="tr-TR"/>
              </w:rPr>
              <w:tab/>
            </w:r>
            <w:sdt>
              <w:sdtPr>
                <w:rPr>
                  <w:lang w:val="tr-TR"/>
                </w:rPr>
                <w:id w:val="150199844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52714" w:rsidRPr="00B74E07">
                  <w:rPr>
                    <w:lang w:val="tr-TR"/>
                  </w:rPr>
                  <w:sym w:font="Wingdings" w:char="F0A8"/>
                </w:r>
              </w:sdtContent>
            </w:sdt>
            <w:r w:rsidR="007D054F" w:rsidRPr="00B74E07">
              <w:rPr>
                <w:lang w:val="tr-TR"/>
              </w:rPr>
              <w:t xml:space="preserve"> </w:t>
            </w:r>
            <w:r w:rsidR="007D054F" w:rsidRPr="00B74E07"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  <w:t>H</w:t>
            </w:r>
            <w:r w:rsidR="002836DD" w:rsidRPr="00B74E07"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  <w:t>ayır</w:t>
            </w:r>
          </w:p>
          <w:p w:rsidR="001B5D93" w:rsidRPr="00B74E07" w:rsidRDefault="002836DD">
            <w:pPr>
              <w:pStyle w:val="Balk2"/>
              <w:rPr>
                <w:b/>
                <w:lang w:val="tr-TR"/>
              </w:rPr>
            </w:pPr>
            <w:r w:rsidRPr="00B74E07">
              <w:rPr>
                <w:b/>
                <w:lang w:val="tr-TR"/>
              </w:rPr>
              <w:t>Ment</w:t>
            </w:r>
            <w:r w:rsidR="00680D58">
              <w:rPr>
                <w:b/>
                <w:lang w:val="tr-TR"/>
              </w:rPr>
              <w:t>örünüz</w:t>
            </w:r>
            <w:r w:rsidRPr="00B74E07">
              <w:rPr>
                <w:b/>
                <w:lang w:val="tr-TR"/>
              </w:rPr>
              <w:t xml:space="preserve"> ile ne sıklıkla görüşebilirsiniz?</w:t>
            </w:r>
          </w:p>
          <w:p w:rsidR="001B5D93" w:rsidRPr="00B74E07" w:rsidRDefault="00F44824">
            <w:pPr>
              <w:pStyle w:val="Multiplechoice2"/>
              <w:rPr>
                <w:lang w:val="tr-TR"/>
              </w:rPr>
            </w:pPr>
            <w:sdt>
              <w:sdtPr>
                <w:rPr>
                  <w:lang w:val="tr-TR"/>
                </w:rPr>
                <w:id w:val="-27395039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52714" w:rsidRPr="00B74E07">
                  <w:rPr>
                    <w:lang w:val="tr-TR"/>
                  </w:rPr>
                  <w:sym w:font="Wingdings" w:char="F0A8"/>
                </w:r>
              </w:sdtContent>
            </w:sdt>
            <w:r w:rsidR="004104D2" w:rsidRPr="00B74E07">
              <w:rPr>
                <w:lang w:val="tr-TR"/>
              </w:rPr>
              <w:t xml:space="preserve"> </w:t>
            </w:r>
            <w:r w:rsidR="00521280"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  <w:t xml:space="preserve">Haftada </w:t>
            </w:r>
            <w:r w:rsidR="002836DD" w:rsidRPr="00B74E07"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  <w:t>bir</w:t>
            </w:r>
            <w:r w:rsidR="00652714" w:rsidRPr="00B74E07">
              <w:rPr>
                <w:lang w:val="tr-TR"/>
              </w:rPr>
              <w:tab/>
            </w:r>
            <w:sdt>
              <w:sdtPr>
                <w:rPr>
                  <w:lang w:val="tr-TR"/>
                </w:rPr>
                <w:id w:val="-20871844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52714" w:rsidRPr="00B74E07">
                  <w:rPr>
                    <w:lang w:val="tr-TR"/>
                  </w:rPr>
                  <w:sym w:font="Wingdings" w:char="F0A8"/>
                </w:r>
              </w:sdtContent>
            </w:sdt>
            <w:r w:rsidR="002836DD" w:rsidRPr="00B74E07">
              <w:rPr>
                <w:lang w:val="tr-TR"/>
              </w:rPr>
              <w:t xml:space="preserve"> </w:t>
            </w:r>
            <w:r w:rsidR="00521280"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  <w:t>İki Haftada bir</w:t>
            </w:r>
            <w:r w:rsidR="004104D2" w:rsidRPr="00B74E07"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  <w:t>i</w:t>
            </w:r>
            <w:r w:rsidR="004104D2" w:rsidRPr="00B74E07">
              <w:rPr>
                <w:lang w:val="tr-TR"/>
              </w:rPr>
              <w:t xml:space="preserve"> </w:t>
            </w:r>
          </w:p>
          <w:p w:rsidR="004104D2" w:rsidRPr="00B74E07" w:rsidRDefault="00F44824">
            <w:pPr>
              <w:pStyle w:val="Multiplechoice2"/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</w:pPr>
            <w:sdt>
              <w:sdtPr>
                <w:rPr>
                  <w:lang w:val="tr-TR"/>
                </w:rPr>
                <w:id w:val="104633187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52714" w:rsidRPr="00B74E07">
                  <w:rPr>
                    <w:lang w:val="tr-TR"/>
                  </w:rPr>
                  <w:sym w:font="Wingdings" w:char="F0A8"/>
                </w:r>
              </w:sdtContent>
            </w:sdt>
            <w:r w:rsidR="004104D2" w:rsidRPr="00B74E07">
              <w:rPr>
                <w:lang w:val="tr-TR"/>
              </w:rPr>
              <w:t xml:space="preserve"> </w:t>
            </w:r>
            <w:r w:rsidR="004104D2" w:rsidRPr="00B74E07"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  <w:t>Ayda bir</w:t>
            </w:r>
            <w:r w:rsidR="00652714" w:rsidRPr="00B74E07">
              <w:rPr>
                <w:lang w:val="tr-TR"/>
              </w:rPr>
              <w:tab/>
            </w:r>
            <w:sdt>
              <w:sdtPr>
                <w:rPr>
                  <w:lang w:val="tr-TR"/>
                </w:rPr>
                <w:id w:val="87650677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52714" w:rsidRPr="00B74E07">
                  <w:rPr>
                    <w:lang w:val="tr-TR"/>
                  </w:rPr>
                  <w:sym w:font="Wingdings" w:char="F0A8"/>
                </w:r>
              </w:sdtContent>
            </w:sdt>
            <w:r w:rsidR="004104D2" w:rsidRPr="00B74E07">
              <w:rPr>
                <w:lang w:val="tr-TR"/>
              </w:rPr>
              <w:t xml:space="preserve"> </w:t>
            </w:r>
            <w:r w:rsidR="004104D2" w:rsidRPr="00B74E07"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  <w:t>İki ayda bir</w:t>
            </w:r>
          </w:p>
          <w:p w:rsidR="004104D2" w:rsidRPr="00B74E07" w:rsidRDefault="005718A3" w:rsidP="004104D2">
            <w:pPr>
              <w:pStyle w:val="Balk2"/>
              <w:rPr>
                <w:b/>
                <w:lang w:val="tr-TR"/>
              </w:rPr>
            </w:pPr>
            <w:r w:rsidRPr="005718A3">
              <w:rPr>
                <w:b/>
                <w:u w:val="single"/>
                <w:lang w:val="tr-TR"/>
              </w:rPr>
              <w:t>Yan sütunda b</w:t>
            </w:r>
            <w:r w:rsidR="00680D58" w:rsidRPr="005718A3">
              <w:rPr>
                <w:b/>
                <w:u w:val="single"/>
                <w:lang w:val="tr-TR"/>
              </w:rPr>
              <w:t>elirtilen başlıkların dışında</w:t>
            </w:r>
            <w:r w:rsidR="00680D58">
              <w:rPr>
                <w:b/>
                <w:lang w:val="tr-TR"/>
              </w:rPr>
              <w:t xml:space="preserve"> </w:t>
            </w:r>
            <w:r w:rsidR="00680D58" w:rsidRPr="00B74E07">
              <w:rPr>
                <w:b/>
                <w:lang w:val="tr-TR"/>
              </w:rPr>
              <w:t>Mentör</w:t>
            </w:r>
            <w:r w:rsidR="00680D58">
              <w:rPr>
                <w:b/>
                <w:lang w:val="tr-TR"/>
              </w:rPr>
              <w:t>lük desteği almak istediğiniz</w:t>
            </w:r>
            <w:r w:rsidR="00680D58" w:rsidRPr="00B74E07">
              <w:rPr>
                <w:b/>
                <w:lang w:val="tr-TR"/>
              </w:rPr>
              <w:t xml:space="preserve"> </w:t>
            </w:r>
            <w:r w:rsidR="00680D58">
              <w:rPr>
                <w:b/>
                <w:lang w:val="tr-TR"/>
              </w:rPr>
              <w:t>farklı bir konu var mı</w:t>
            </w:r>
            <w:r w:rsidR="00680D58" w:rsidRPr="00B74E07">
              <w:rPr>
                <w:b/>
                <w:lang w:val="tr-TR"/>
              </w:rPr>
              <w:t>?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7"/>
            </w:tblGrid>
            <w:tr w:rsidR="004104D2" w:rsidRPr="00B74E07" w:rsidTr="00A76A8F">
              <w:trPr>
                <w:trHeight w:val="203"/>
              </w:trPr>
              <w:tc>
                <w:tcPr>
                  <w:tcW w:w="52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04D2" w:rsidRPr="00B74E07" w:rsidRDefault="004104D2" w:rsidP="00D23115">
                  <w:pPr>
                    <w:spacing w:after="0" w:line="240" w:lineRule="auto"/>
                    <w:rPr>
                      <w:lang w:val="tr-TR"/>
                    </w:rPr>
                  </w:pPr>
                </w:p>
              </w:tc>
            </w:tr>
            <w:tr w:rsidR="004104D2" w:rsidRPr="00B74E07" w:rsidTr="00A76A8F">
              <w:trPr>
                <w:trHeight w:val="203"/>
              </w:trPr>
              <w:tc>
                <w:tcPr>
                  <w:tcW w:w="52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04D2" w:rsidRPr="00B74E07" w:rsidRDefault="004104D2" w:rsidP="00D23115">
                  <w:pPr>
                    <w:spacing w:after="0" w:line="240" w:lineRule="auto"/>
                    <w:rPr>
                      <w:lang w:val="tr-TR"/>
                    </w:rPr>
                  </w:pPr>
                </w:p>
              </w:tc>
            </w:tr>
            <w:tr w:rsidR="004104D2" w:rsidRPr="00B74E07" w:rsidTr="00A76A8F">
              <w:trPr>
                <w:trHeight w:val="203"/>
              </w:trPr>
              <w:tc>
                <w:tcPr>
                  <w:tcW w:w="52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04D2" w:rsidRPr="00B74E07" w:rsidRDefault="004104D2" w:rsidP="00D23115">
                  <w:pPr>
                    <w:spacing w:after="0" w:line="240" w:lineRule="auto"/>
                    <w:rPr>
                      <w:lang w:val="tr-TR"/>
                    </w:rPr>
                  </w:pPr>
                </w:p>
              </w:tc>
            </w:tr>
            <w:tr w:rsidR="004104D2" w:rsidRPr="00B74E07" w:rsidTr="00A76A8F">
              <w:trPr>
                <w:trHeight w:val="203"/>
              </w:trPr>
              <w:tc>
                <w:tcPr>
                  <w:tcW w:w="52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04D2" w:rsidRPr="00B74E07" w:rsidRDefault="004104D2" w:rsidP="00D23115">
                  <w:pPr>
                    <w:spacing w:after="0" w:line="240" w:lineRule="auto"/>
                    <w:rPr>
                      <w:lang w:val="tr-TR"/>
                    </w:rPr>
                  </w:pPr>
                </w:p>
              </w:tc>
            </w:tr>
            <w:tr w:rsidR="004104D2" w:rsidRPr="00B74E07" w:rsidTr="00A76A8F">
              <w:trPr>
                <w:trHeight w:val="203"/>
              </w:trPr>
              <w:tc>
                <w:tcPr>
                  <w:tcW w:w="52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04D2" w:rsidRPr="00B74E07" w:rsidRDefault="004104D2" w:rsidP="00D23115">
                  <w:pPr>
                    <w:spacing w:after="0" w:line="240" w:lineRule="auto"/>
                    <w:rPr>
                      <w:lang w:val="tr-TR"/>
                    </w:rPr>
                  </w:pPr>
                </w:p>
              </w:tc>
            </w:tr>
            <w:tr w:rsidR="004104D2" w:rsidRPr="00B74E07" w:rsidTr="00A76A8F">
              <w:trPr>
                <w:trHeight w:val="203"/>
              </w:trPr>
              <w:tc>
                <w:tcPr>
                  <w:tcW w:w="52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04D2" w:rsidRPr="00B74E07" w:rsidRDefault="004104D2" w:rsidP="00D23115">
                  <w:pPr>
                    <w:spacing w:after="0" w:line="240" w:lineRule="auto"/>
                    <w:rPr>
                      <w:lang w:val="tr-TR"/>
                    </w:rPr>
                  </w:pPr>
                </w:p>
              </w:tc>
            </w:tr>
            <w:tr w:rsidR="004104D2" w:rsidRPr="00B74E07" w:rsidTr="00A76A8F">
              <w:trPr>
                <w:trHeight w:val="203"/>
              </w:trPr>
              <w:tc>
                <w:tcPr>
                  <w:tcW w:w="52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04D2" w:rsidRPr="00B74E07" w:rsidRDefault="004104D2" w:rsidP="00D23115">
                  <w:pPr>
                    <w:spacing w:after="0" w:line="240" w:lineRule="auto"/>
                    <w:rPr>
                      <w:lang w:val="tr-TR"/>
                    </w:rPr>
                  </w:pPr>
                </w:p>
              </w:tc>
            </w:tr>
          </w:tbl>
          <w:p w:rsidR="004104D2" w:rsidRPr="00B74E07" w:rsidRDefault="004104D2" w:rsidP="004104D2">
            <w:pPr>
              <w:rPr>
                <w:lang w:val="tr-TR"/>
              </w:rPr>
            </w:pPr>
          </w:p>
        </w:tc>
        <w:tc>
          <w:tcPr>
            <w:tcW w:w="567" w:type="dxa"/>
          </w:tcPr>
          <w:p w:rsidR="001B5D93" w:rsidRPr="00B74E07" w:rsidRDefault="001B5D93">
            <w:pPr>
              <w:rPr>
                <w:lang w:val="tr-TR"/>
              </w:rPr>
            </w:pPr>
          </w:p>
        </w:tc>
        <w:tc>
          <w:tcPr>
            <w:tcW w:w="4617" w:type="dxa"/>
          </w:tcPr>
          <w:p w:rsidR="00680D58" w:rsidRPr="00B74E07" w:rsidRDefault="00680D58" w:rsidP="00680D58">
            <w:pPr>
              <w:pStyle w:val="KonuBal"/>
              <w:rPr>
                <w:lang w:val="tr-TR"/>
              </w:rPr>
            </w:pPr>
            <w:r>
              <w:rPr>
                <w:lang w:val="tr-TR"/>
              </w:rPr>
              <w:t>Mentörlük Konuları</w:t>
            </w:r>
            <w:r w:rsidR="00FC4F66">
              <w:rPr>
                <w:lang w:val="tr-TR"/>
              </w:rPr>
              <w:t xml:space="preserve"> </w:t>
            </w:r>
          </w:p>
          <w:p w:rsidR="00680D58" w:rsidRDefault="00680D58" w:rsidP="00680D58">
            <w:pPr>
              <w:rPr>
                <w:lang w:val="tr-TR"/>
              </w:rPr>
            </w:pPr>
          </w:p>
          <w:p w:rsidR="005718A3" w:rsidRDefault="00680D58" w:rsidP="005718A3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Kariyer planlamada bölümüme dair </w:t>
            </w:r>
          </w:p>
          <w:p w:rsidR="00680D58" w:rsidRPr="00B74E07" w:rsidRDefault="005718A3" w:rsidP="005718A3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g</w:t>
            </w:r>
            <w:r w:rsidR="00680D58">
              <w:rPr>
                <w:lang w:val="tr-TR"/>
              </w:rPr>
              <w:t>enel</w:t>
            </w:r>
            <w:r>
              <w:rPr>
                <w:lang w:val="tr-TR"/>
              </w:rPr>
              <w:t xml:space="preserve"> </w:t>
            </w:r>
            <w:r w:rsidR="00680D58">
              <w:rPr>
                <w:lang w:val="tr-TR"/>
              </w:rPr>
              <w:t>tavsiyeler</w:t>
            </w:r>
          </w:p>
          <w:p w:rsidR="00680D58" w:rsidRPr="00B74E07" w:rsidRDefault="00680D58" w:rsidP="005718A3">
            <w:pPr>
              <w:pStyle w:val="Balk2"/>
              <w:tabs>
                <w:tab w:val="left" w:pos="2000"/>
              </w:tabs>
              <w:spacing w:after="100" w:afterAutospacing="1"/>
              <w:jc w:val="center"/>
              <w:rPr>
                <w:b/>
                <w:lang w:val="tr-TR"/>
              </w:rPr>
            </w:pPr>
          </w:p>
          <w:p w:rsidR="00A76A8F" w:rsidRDefault="00680D58" w:rsidP="005718A3">
            <w:pPr>
              <w:spacing w:after="100" w:afterAutospacing="1"/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Yurt içi </w:t>
            </w:r>
            <w:r w:rsidR="00A76A8F">
              <w:rPr>
                <w:lang w:val="tr-TR"/>
              </w:rPr>
              <w:t xml:space="preserve">– Yurt dışı </w:t>
            </w:r>
            <w:r>
              <w:rPr>
                <w:lang w:val="tr-TR"/>
              </w:rPr>
              <w:t xml:space="preserve">Yüksek Lisans başvuruları </w:t>
            </w:r>
          </w:p>
          <w:p w:rsidR="00680D58" w:rsidRPr="00B74E07" w:rsidRDefault="00680D58" w:rsidP="005718A3">
            <w:pPr>
              <w:spacing w:after="100" w:afterAutospacing="1"/>
              <w:jc w:val="center"/>
              <w:rPr>
                <w:lang w:val="tr-TR"/>
              </w:rPr>
            </w:pPr>
            <w:r>
              <w:rPr>
                <w:lang w:val="tr-TR"/>
              </w:rPr>
              <w:t>için</w:t>
            </w:r>
            <w:r w:rsidR="00FC4F66">
              <w:rPr>
                <w:lang w:val="tr-TR"/>
              </w:rPr>
              <w:t xml:space="preserve"> </w:t>
            </w:r>
            <w:r w:rsidR="00E65F15">
              <w:rPr>
                <w:lang w:val="tr-TR"/>
              </w:rPr>
              <w:t>genel bilgilendirme</w:t>
            </w:r>
          </w:p>
          <w:p w:rsidR="00680D58" w:rsidRPr="00B74E07" w:rsidRDefault="00680D58" w:rsidP="005718A3">
            <w:pPr>
              <w:pStyle w:val="Balk2"/>
              <w:jc w:val="center"/>
              <w:rPr>
                <w:b/>
                <w:lang w:val="tr-TR"/>
              </w:rPr>
            </w:pPr>
          </w:p>
          <w:p w:rsidR="005718A3" w:rsidRDefault="00A76A8F" w:rsidP="005718A3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Akademik kariyer planlama hakkında</w:t>
            </w:r>
            <w:r w:rsidR="00FC4F66">
              <w:rPr>
                <w:lang w:val="tr-TR"/>
              </w:rPr>
              <w:t xml:space="preserve"> </w:t>
            </w:r>
          </w:p>
          <w:p w:rsidR="00680D58" w:rsidRPr="00B74E07" w:rsidRDefault="00680D58" w:rsidP="005718A3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genel </w:t>
            </w:r>
            <w:r w:rsidR="00E65F15">
              <w:rPr>
                <w:lang w:val="tr-TR"/>
              </w:rPr>
              <w:t>bilgilendirme</w:t>
            </w:r>
          </w:p>
          <w:p w:rsidR="005718A3" w:rsidRDefault="005718A3" w:rsidP="005718A3">
            <w:pPr>
              <w:pStyle w:val="Balk2"/>
              <w:tabs>
                <w:tab w:val="left" w:pos="2000"/>
              </w:tabs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hd w:val="clear" w:color="auto" w:fill="FFFFFF"/>
              </w:rPr>
            </w:pPr>
          </w:p>
          <w:p w:rsidR="00680D58" w:rsidRPr="005718A3" w:rsidRDefault="005718A3" w:rsidP="005718A3">
            <w:pPr>
              <w:pStyle w:val="Balk2"/>
              <w:tabs>
                <w:tab w:val="left" w:pos="2000"/>
              </w:tabs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000000" w:themeColor="text1"/>
                <w:shd w:val="clear" w:color="auto" w:fill="FFFFFF"/>
              </w:rPr>
              <w:t>Erasmus hakkında bilgilendirme</w:t>
            </w:r>
          </w:p>
          <w:p w:rsidR="00680D58" w:rsidRPr="00B74E07" w:rsidRDefault="00680D58" w:rsidP="005718A3">
            <w:pPr>
              <w:spacing w:line="360" w:lineRule="auto"/>
              <w:jc w:val="center"/>
              <w:rPr>
                <w:lang w:val="tr-TR"/>
              </w:rPr>
            </w:pPr>
          </w:p>
          <w:p w:rsidR="00FC4F66" w:rsidRDefault="00FC4F66" w:rsidP="005718A3">
            <w:pPr>
              <w:pStyle w:val="Balk2"/>
              <w:tabs>
                <w:tab w:val="left" w:pos="2000"/>
              </w:tabs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hd w:val="clear" w:color="auto" w:fill="FFFFFF"/>
              </w:rPr>
            </w:pPr>
          </w:p>
          <w:p w:rsidR="00A76A8F" w:rsidRDefault="00A76A8F" w:rsidP="005718A3">
            <w:pPr>
              <w:pStyle w:val="Balk2"/>
              <w:tabs>
                <w:tab w:val="left" w:pos="2000"/>
              </w:tabs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000000" w:themeColor="text1"/>
                <w:shd w:val="clear" w:color="auto" w:fill="FFFFFF"/>
              </w:rPr>
              <w:t xml:space="preserve">Bilişim, Yazılım veya </w:t>
            </w:r>
            <w:r w:rsidR="005718A3">
              <w:rPr>
                <w:rFonts w:asciiTheme="minorHAnsi" w:hAnsiTheme="minorHAnsi" w:cs="Arial"/>
                <w:color w:val="000000" w:themeColor="text1"/>
                <w:shd w:val="clear" w:color="auto" w:fill="FFFFFF"/>
              </w:rPr>
              <w:t xml:space="preserve">Oyun sektörü </w:t>
            </w:r>
          </w:p>
          <w:p w:rsidR="00FC4F66" w:rsidRPr="00E65F15" w:rsidRDefault="005718A3" w:rsidP="005718A3">
            <w:pPr>
              <w:pStyle w:val="Balk2"/>
              <w:tabs>
                <w:tab w:val="left" w:pos="2000"/>
              </w:tabs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>
              <w:rPr>
                <w:rFonts w:asciiTheme="minorHAnsi" w:hAnsiTheme="minorHAnsi" w:cs="Arial"/>
                <w:color w:val="000000" w:themeColor="text1"/>
                <w:shd w:val="clear" w:color="auto" w:fill="FFFFFF"/>
              </w:rPr>
              <w:t>hakkında</w:t>
            </w:r>
            <w:r w:rsidR="00FC4F66">
              <w:rPr>
                <w:rFonts w:asciiTheme="minorHAnsi" w:hAnsiTheme="minorHAnsi" w:cs="Arial"/>
                <w:color w:val="000000" w:themeColor="text1"/>
                <w:shd w:val="clear" w:color="auto" w:fill="FFFFFF"/>
              </w:rPr>
              <w:t xml:space="preserve"> bilgilendirme</w:t>
            </w:r>
          </w:p>
          <w:p w:rsidR="00FC4F66" w:rsidRPr="00B74E07" w:rsidRDefault="00FC4F66" w:rsidP="005718A3">
            <w:pPr>
              <w:spacing w:line="240" w:lineRule="auto"/>
              <w:jc w:val="center"/>
              <w:rPr>
                <w:lang w:val="tr-TR"/>
              </w:rPr>
            </w:pPr>
          </w:p>
          <w:p w:rsidR="00E65F15" w:rsidRPr="00B74E07" w:rsidRDefault="00E65F15" w:rsidP="005718A3">
            <w:pPr>
              <w:pStyle w:val="Balk2"/>
              <w:jc w:val="center"/>
              <w:rPr>
                <w:b/>
                <w:lang w:val="tr-TR"/>
              </w:rPr>
            </w:pPr>
          </w:p>
          <w:p w:rsidR="005718A3" w:rsidRDefault="005718A3" w:rsidP="005718A3">
            <w:pPr>
              <w:pStyle w:val="Balk2"/>
              <w:tabs>
                <w:tab w:val="left" w:pos="2000"/>
              </w:tabs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000000" w:themeColor="text1"/>
                <w:shd w:val="clear" w:color="auto" w:fill="FFFFFF"/>
              </w:rPr>
              <w:t>Bölümünüzün alt dalları hakkında bilgilendirme</w:t>
            </w:r>
          </w:p>
          <w:p w:rsidR="00A76A8F" w:rsidRPr="00A76A8F" w:rsidRDefault="00A76A8F" w:rsidP="00A76A8F">
            <w:pPr>
              <w:jc w:val="center"/>
            </w:pPr>
            <w:r>
              <w:t>(Lütfen Detaylandırınız)</w:t>
            </w:r>
          </w:p>
          <w:p w:rsidR="00E65F15" w:rsidRPr="00B74E07" w:rsidRDefault="00E65F15" w:rsidP="005718A3">
            <w:pPr>
              <w:jc w:val="center"/>
              <w:rPr>
                <w:lang w:val="tr-TR"/>
              </w:rPr>
            </w:pPr>
          </w:p>
          <w:p w:rsidR="005718A3" w:rsidRPr="00E65F15" w:rsidRDefault="00A76A8F" w:rsidP="005718A3">
            <w:pPr>
              <w:pStyle w:val="Balk2"/>
              <w:tabs>
                <w:tab w:val="left" w:pos="2000"/>
              </w:tabs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>
              <w:rPr>
                <w:rFonts w:asciiTheme="minorHAnsi" w:hAnsiTheme="minorHAnsi" w:cs="Arial"/>
                <w:color w:val="000000" w:themeColor="text1"/>
                <w:shd w:val="clear" w:color="auto" w:fill="FFFFFF"/>
              </w:rPr>
              <w:t>Diğer</w:t>
            </w:r>
          </w:p>
          <w:p w:rsidR="001B5D93" w:rsidRPr="00B74E07" w:rsidRDefault="00A76A8F" w:rsidP="00A76A8F">
            <w:pPr>
              <w:pStyle w:val="Balk2"/>
              <w:tabs>
                <w:tab w:val="left" w:pos="2000"/>
              </w:tabs>
              <w:spacing w:line="276" w:lineRule="auto"/>
              <w:jc w:val="center"/>
              <w:rPr>
                <w:lang w:val="tr-TR"/>
              </w:rPr>
            </w:pPr>
            <w:r w:rsidRPr="00A76A8F">
              <w:rPr>
                <w:color w:val="000000" w:themeColor="text1"/>
                <w:lang w:val="tr-TR"/>
              </w:rPr>
              <w:t>(Lütfen Detaylandırınız)</w:t>
            </w:r>
          </w:p>
        </w:tc>
      </w:tr>
    </w:tbl>
    <w:p w:rsidR="004104D2" w:rsidRPr="00B74E07" w:rsidRDefault="005718A3">
      <w:pPr>
        <w:pStyle w:val="AralkYok"/>
        <w:rPr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24DA0B" wp14:editId="5DCDCC49">
                <wp:simplePos x="0" y="0"/>
                <wp:positionH relativeFrom="column">
                  <wp:posOffset>7000875</wp:posOffset>
                </wp:positionH>
                <wp:positionV relativeFrom="paragraph">
                  <wp:posOffset>-669925</wp:posOffset>
                </wp:positionV>
                <wp:extent cx="209550" cy="161925"/>
                <wp:effectExtent l="0" t="0" r="19050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91D32" id="Dikdörtgen 12" o:spid="_x0000_s1026" style="position:absolute;margin-left:551.25pt;margin-top:-52.75pt;width:16.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" fillcolor="white [3201]" strokecolor="#70ad47 [3209]" strokeweight="1pt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6C9E72" wp14:editId="02074898">
                <wp:simplePos x="0" y="0"/>
                <wp:positionH relativeFrom="column">
                  <wp:posOffset>7000875</wp:posOffset>
                </wp:positionH>
                <wp:positionV relativeFrom="paragraph">
                  <wp:posOffset>-1815465</wp:posOffset>
                </wp:positionV>
                <wp:extent cx="209550" cy="161925"/>
                <wp:effectExtent l="0" t="0" r="19050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690966" id="Dikdörtgen 11" o:spid="_x0000_s1026" style="position:absolute;margin-left:551.25pt;margin-top:-142.95pt;width:16.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" fillcolor="white [3201]" strokecolor="#70ad47 [3209]" strokeweight="1pt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6C9E72" wp14:editId="02074898">
                <wp:simplePos x="0" y="0"/>
                <wp:positionH relativeFrom="column">
                  <wp:posOffset>6991350</wp:posOffset>
                </wp:positionH>
                <wp:positionV relativeFrom="paragraph">
                  <wp:posOffset>-2769235</wp:posOffset>
                </wp:positionV>
                <wp:extent cx="209550" cy="161925"/>
                <wp:effectExtent l="0" t="0" r="19050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3467C" id="Dikdörtgen 10" o:spid="_x0000_s1026" style="position:absolute;margin-left:550.5pt;margin-top:-218.05pt;width:16.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" fillcolor="white [3201]" strokecolor="#70ad47 [3209]" strokeweight="1pt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6C9E72" wp14:editId="02074898">
                <wp:simplePos x="0" y="0"/>
                <wp:positionH relativeFrom="column">
                  <wp:posOffset>6991350</wp:posOffset>
                </wp:positionH>
                <wp:positionV relativeFrom="paragraph">
                  <wp:posOffset>-3785235</wp:posOffset>
                </wp:positionV>
                <wp:extent cx="209550" cy="161925"/>
                <wp:effectExtent l="0" t="0" r="19050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5F0DC" id="Dikdörtgen 9" o:spid="_x0000_s1026" style="position:absolute;margin-left:550.5pt;margin-top:-298.05pt;width:16.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" fillcolor="white [3201]" strokecolor="#70ad47 [3209]" strokeweight="1pt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6C9E72" wp14:editId="02074898">
                <wp:simplePos x="0" y="0"/>
                <wp:positionH relativeFrom="column">
                  <wp:posOffset>6991350</wp:posOffset>
                </wp:positionH>
                <wp:positionV relativeFrom="paragraph">
                  <wp:posOffset>-4686300</wp:posOffset>
                </wp:positionV>
                <wp:extent cx="209550" cy="161925"/>
                <wp:effectExtent l="0" t="0" r="19050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5C2DB2" id="Dikdörtgen 8" o:spid="_x0000_s1026" style="position:absolute;margin-left:550.5pt;margin-top:-369pt;width:16.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" fillcolor="white [3201]" strokecolor="#70ad47 [3209]" strokeweight="1pt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6955155</wp:posOffset>
                </wp:positionH>
                <wp:positionV relativeFrom="paragraph">
                  <wp:posOffset>-6698615</wp:posOffset>
                </wp:positionV>
                <wp:extent cx="209550" cy="16192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A5FD3" id="Dikdörtgen 4" o:spid="_x0000_s1026" style="position:absolute;margin-left:547.65pt;margin-top:-527.45pt;width:16.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" fillcolor="white [3201]" strokecolor="#70ad47 [3209]" strokeweight="1pt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6C9E72" wp14:editId="02074898">
                <wp:simplePos x="0" y="0"/>
                <wp:positionH relativeFrom="column">
                  <wp:posOffset>6981825</wp:posOffset>
                </wp:positionH>
                <wp:positionV relativeFrom="paragraph">
                  <wp:posOffset>-5686425</wp:posOffset>
                </wp:positionV>
                <wp:extent cx="209550" cy="16192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FD557" id="Dikdörtgen 7" o:spid="_x0000_s1026" style="position:absolute;margin-left:549.75pt;margin-top:-447.75pt;width:16.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" fillcolor="white [3201]" strokecolor="#70ad47 [3209]" strokeweight="1pt"/>
            </w:pict>
          </mc:Fallback>
        </mc:AlternateContent>
      </w:r>
    </w:p>
    <w:p w:rsidR="001B5D93" w:rsidRPr="00B74E07" w:rsidRDefault="00652714">
      <w:pPr>
        <w:pStyle w:val="AralkYok"/>
        <w:rPr>
          <w:lang w:val="tr-TR"/>
        </w:rPr>
      </w:pPr>
      <w:r w:rsidRPr="00B74E07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0" cy="10058400"/>
                <wp:effectExtent l="0" t="0" r="19050" b="19050"/>
                <wp:wrapNone/>
                <wp:docPr id="1" name="Straight Connector 1" descr="Cut line dividing 2 survey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BD6A617" id="Straight Connector 1" o:spid="_x0000_s1026" alt="Cut line dividing 2 surveys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" from="0,0" to="0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" strokecolor="#cfcdcd [2894]" strokeweight=".5pt">
                <v:stroke dashstyle="dash" joinstyle="miter"/>
                <w10:wrap anchorx="page" anchory="page"/>
                <w10:anchorlock/>
              </v:line>
            </w:pict>
          </mc:Fallback>
        </mc:AlternateContent>
      </w:r>
      <w:r w:rsidRPr="00B74E07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0" cy="10058400"/>
                <wp:effectExtent l="0" t="0" r="19050" b="19050"/>
                <wp:wrapNone/>
                <wp:docPr id="3" name="Straight Connector 3" descr="Cut line dividing 2 survey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665AFFD" id="Straight Connector 3" o:spid="_x0000_s1026" alt="Cut line dividing 2 surveys" style="position:absolute;z-index:251661312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" from="0,0" to="0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" strokecolor="#cfcdcd [2894]" strokeweight=".5pt">
                <v:stroke dashstyle="dash" joinstyle="miter"/>
                <w10:wrap anchorx="page" anchory="page"/>
                <w10:anchorlock/>
              </v:line>
            </w:pict>
          </mc:Fallback>
        </mc:AlternateContent>
      </w:r>
    </w:p>
    <w:sectPr w:rsidR="001B5D93" w:rsidRPr="00B74E07">
      <w:pgSz w:w="12240" w:h="15840" w:code="1"/>
      <w:pgMar w:top="576" w:right="432" w:bottom="576" w:left="432" w:header="432" w:footer="432" w:gutter="0"/>
      <w:cols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824" w:rsidRDefault="00F44824">
      <w:pPr>
        <w:spacing w:after="0"/>
      </w:pPr>
      <w:r>
        <w:separator/>
      </w:r>
    </w:p>
  </w:endnote>
  <w:endnote w:type="continuationSeparator" w:id="0">
    <w:p w:rsidR="00F44824" w:rsidRDefault="00F448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824" w:rsidRDefault="00F44824">
      <w:pPr>
        <w:spacing w:after="0"/>
      </w:pPr>
      <w:r>
        <w:separator/>
      </w:r>
    </w:p>
  </w:footnote>
  <w:footnote w:type="continuationSeparator" w:id="0">
    <w:p w:rsidR="00F44824" w:rsidRDefault="00F448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93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11"/>
    <w:rsid w:val="0002328F"/>
    <w:rsid w:val="000D4D36"/>
    <w:rsid w:val="00153F71"/>
    <w:rsid w:val="001B5D93"/>
    <w:rsid w:val="002836DD"/>
    <w:rsid w:val="004104D2"/>
    <w:rsid w:val="00521280"/>
    <w:rsid w:val="005340F0"/>
    <w:rsid w:val="005718A3"/>
    <w:rsid w:val="006206AB"/>
    <w:rsid w:val="00652714"/>
    <w:rsid w:val="00680D58"/>
    <w:rsid w:val="00792B64"/>
    <w:rsid w:val="007D054F"/>
    <w:rsid w:val="0080664B"/>
    <w:rsid w:val="00A3254F"/>
    <w:rsid w:val="00A43A11"/>
    <w:rsid w:val="00A76A8F"/>
    <w:rsid w:val="00AC35DD"/>
    <w:rsid w:val="00B52C5E"/>
    <w:rsid w:val="00B72998"/>
    <w:rsid w:val="00B74E07"/>
    <w:rsid w:val="00D23115"/>
    <w:rsid w:val="00E65F15"/>
    <w:rsid w:val="00F44824"/>
    <w:rsid w:val="00FC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B800A3-F894-43F5-8417-42F1DD7F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115"/>
    <w:rPr>
      <w:sz w:val="20"/>
      <w:szCs w:val="20"/>
    </w:rPr>
  </w:style>
  <w:style w:type="paragraph" w:styleId="Balk1">
    <w:name w:val="heading 1"/>
    <w:basedOn w:val="Normal"/>
    <w:next w:val="Normal"/>
    <w:link w:val="Balk1Char"/>
    <w:uiPriority w:val="1"/>
    <w:qFormat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1"/>
    <w:qFormat/>
    <w:pPr>
      <w:keepNext/>
      <w:keepLines/>
      <w:pBdr>
        <w:top w:val="single" w:sz="4" w:space="1" w:color="2E74B5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3">
    <w:name w:val="heading 3"/>
    <w:basedOn w:val="Normal"/>
    <w:next w:val="Normal"/>
    <w:link w:val="Balk3Char"/>
    <w:uiPriority w:val="1"/>
    <w:qFormat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Balk2Char">
    <w:name w:val="Başlık 2 Char"/>
    <w:basedOn w:val="VarsaylanParagrafYazTipi"/>
    <w:link w:val="Balk2"/>
    <w:uiPriority w:val="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Balk3Char">
    <w:name w:val="Başlık 3 Char"/>
    <w:basedOn w:val="VarsaylanParagrafYazTipi"/>
    <w:link w:val="Balk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shd w:val="clear" w:color="auto" w:fill="DEEAF6" w:themeFill="accent1" w:themeFillTint="33"/>
    </w:rPr>
  </w:style>
  <w:style w:type="paragraph" w:customStyle="1" w:styleId="Rating">
    <w:name w:val="Rating"/>
    <w:basedOn w:val="Normal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KonuBal">
    <w:name w:val="Title"/>
    <w:basedOn w:val="Normal"/>
    <w:next w:val="Normal"/>
    <w:link w:val="KonuBalChar"/>
    <w:uiPriority w:val="1"/>
    <w:qFormat/>
    <w:pPr>
      <w:pBdr>
        <w:top w:val="single" w:sz="12" w:space="5" w:color="1F4E79" w:themeColor="accent1" w:themeShade="80"/>
        <w:bottom w:val="single" w:sz="12" w:space="5" w:color="1F4E79" w:themeColor="accent1" w:themeShade="80"/>
      </w:pBdr>
      <w:shd w:val="clear" w:color="auto" w:fill="DEEAF6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"/>
    <w:rPr>
      <w:rFonts w:asciiTheme="majorHAnsi" w:eastAsiaTheme="majorEastAsia" w:hAnsiTheme="majorHAnsi" w:cstheme="majorBidi"/>
      <w:b/>
      <w:bCs/>
      <w:sz w:val="32"/>
      <w:szCs w:val="32"/>
      <w:shd w:val="clear" w:color="auto" w:fill="DEEAF6" w:themeFill="accent1" w:themeFillTint="33"/>
    </w:rPr>
  </w:style>
  <w:style w:type="paragraph" w:styleId="AralkYok">
    <w:name w:val="No Spacing"/>
    <w:uiPriority w:val="1"/>
    <w:qFormat/>
    <w:pPr>
      <w:spacing w:after="0" w:line="240" w:lineRule="auto"/>
    </w:pPr>
    <w:rPr>
      <w:sz w:val="20"/>
      <w:szCs w:val="20"/>
    </w:rPr>
  </w:style>
  <w:style w:type="paragraph" w:customStyle="1" w:styleId="Multiplechoice2">
    <w:name w:val="Multiple choice | 2"/>
    <w:basedOn w:val="Normal"/>
    <w:uiPriority w:val="1"/>
    <w:qFormat/>
    <w:pPr>
      <w:tabs>
        <w:tab w:val="left" w:pos="2695"/>
      </w:tabs>
      <w:spacing w:before="40" w:after="120"/>
    </w:pPr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tings1-5">
    <w:name w:val="Ratings 1-5"/>
    <w:basedOn w:val="Normal"/>
    <w:uiPriority w:val="1"/>
    <w:qFormat/>
    <w:pPr>
      <w:spacing w:before="40" w:after="120"/>
      <w:jc w:val="center"/>
    </w:p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Pr>
      <w:rFonts w:ascii="Arial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Pr>
      <w:rFonts w:ascii="Arial" w:hAnsi="Arial" w:cs="Arial"/>
      <w:vanish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nur.yuksel\AppData\Roaming\Microsoft\Templates\Restaurant%20survey%20(2%20per%20page).dotx" TargetMode="External"/></Relationships>
</file>

<file path=word/theme/theme1.xml><?xml version="1.0" encoding="utf-8"?>
<a:theme xmlns:a="http://schemas.openxmlformats.org/drawingml/2006/main" name="Restaurant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873961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2012-12-28T00:30:00+00:00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1666695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TP103988302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10A76-AA44-4FF1-8D5B-AB0E0387F09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6B7E3F04-0B30-430C-9B9B-8C942289B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DCF59-9DC7-484F-9354-2D7849FE2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survey (2 per page)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Mentör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Elanur Yüksel</dc:creator>
  <cp:lastModifiedBy>Aslı Bal</cp:lastModifiedBy>
  <cp:revision>2</cp:revision>
  <dcterms:created xsi:type="dcterms:W3CDTF">2022-03-31T09:07:00Z</dcterms:created>
  <dcterms:modified xsi:type="dcterms:W3CDTF">2022-03-31T09:07:00Z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